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CAC5D" w14:textId="6776FB50" w:rsidR="00882B47" w:rsidRDefault="00882B47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i/>
          <w:iCs/>
          <w:sz w:val="28"/>
          <w:u w:val="single"/>
        </w:rPr>
        <w:t>San Diego County Seniors</w:t>
      </w:r>
      <w:r>
        <w:rPr>
          <w:rFonts w:ascii="Calibri" w:hAnsi="Calibri" w:cs="Calibri"/>
          <w:b/>
          <w:bCs/>
          <w:sz w:val="28"/>
          <w:u w:val="single"/>
        </w:rPr>
        <w:t xml:space="preserve"> – </w:t>
      </w:r>
      <w:r w:rsidR="009E3CBC">
        <w:rPr>
          <w:rFonts w:ascii="Calibri" w:hAnsi="Calibri" w:cs="Calibri"/>
          <w:b/>
          <w:bCs/>
          <w:i/>
          <w:iCs/>
          <w:sz w:val="32"/>
          <w:u w:val="single"/>
        </w:rPr>
        <w:t xml:space="preserve">TEAM MATCH RESULTS - </w:t>
      </w:r>
      <w:r w:rsidR="000716C8">
        <w:rPr>
          <w:rFonts w:ascii="Calibri" w:hAnsi="Calibri" w:cs="Calibri"/>
          <w:b/>
          <w:bCs/>
          <w:i/>
          <w:iCs/>
          <w:sz w:val="32"/>
          <w:u w:val="single"/>
        </w:rPr>
        <w:t>20</w:t>
      </w:r>
      <w:r w:rsidR="00FC0CBE">
        <w:rPr>
          <w:rFonts w:ascii="Calibri" w:hAnsi="Calibri" w:cs="Calibri"/>
          <w:b/>
          <w:bCs/>
          <w:i/>
          <w:iCs/>
          <w:sz w:val="32"/>
          <w:u w:val="single"/>
        </w:rPr>
        <w:t>2</w:t>
      </w:r>
      <w:r w:rsidR="00AE6F6F">
        <w:rPr>
          <w:rFonts w:ascii="Calibri" w:hAnsi="Calibri" w:cs="Calibri"/>
          <w:b/>
          <w:bCs/>
          <w:i/>
          <w:iCs/>
          <w:sz w:val="32"/>
          <w:u w:val="single"/>
        </w:rPr>
        <w:t>2</w:t>
      </w:r>
    </w:p>
    <w:p w14:paraId="6F1D2E9E" w14:textId="77777777" w:rsidR="00882B47" w:rsidRDefault="00882B47">
      <w:pPr>
        <w:tabs>
          <w:tab w:val="left" w:pos="6300"/>
        </w:tabs>
        <w:rPr>
          <w:rFonts w:ascii="Calibri" w:hAnsi="Calibri" w:cs="Calibri"/>
          <w:b/>
          <w:bCs/>
          <w:sz w:val="28"/>
        </w:rPr>
      </w:pPr>
    </w:p>
    <w:p w14:paraId="566BB30C" w14:textId="274D3663" w:rsidR="00C540F6" w:rsidRDefault="00882B47" w:rsidP="00C540F6">
      <w:pPr>
        <w:rPr>
          <w:rFonts w:ascii="Calibri" w:hAnsi="Calibri" w:cs="Calibri"/>
          <w:b/>
          <w:bCs/>
          <w:sz w:val="32"/>
          <w:u w:val="single"/>
        </w:rPr>
      </w:pPr>
      <w:r>
        <w:rPr>
          <w:rFonts w:ascii="Calibri" w:hAnsi="Calibri" w:cs="Calibri"/>
          <w:b/>
          <w:bCs/>
          <w:sz w:val="28"/>
        </w:rPr>
        <w:t xml:space="preserve">                   </w:t>
      </w:r>
      <w:r>
        <w:rPr>
          <w:rFonts w:ascii="Calibri" w:hAnsi="Calibri" w:cs="Calibri"/>
          <w:b/>
          <w:bCs/>
          <w:i/>
          <w:iCs/>
          <w:sz w:val="32"/>
        </w:rPr>
        <w:t xml:space="preserve">  </w:t>
      </w:r>
      <w:r w:rsidRPr="00944864">
        <w:rPr>
          <w:rFonts w:ascii="Calibri" w:hAnsi="Calibri" w:cs="Calibri"/>
          <w:b/>
          <w:bCs/>
          <w:i/>
          <w:iCs/>
          <w:sz w:val="32"/>
        </w:rPr>
        <w:t>MATCH</w:t>
      </w:r>
      <w:r w:rsidRPr="00944864">
        <w:rPr>
          <w:rFonts w:ascii="Calibri" w:hAnsi="Calibri" w:cs="Calibri"/>
          <w:b/>
          <w:bCs/>
          <w:sz w:val="32"/>
        </w:rPr>
        <w:t xml:space="preserve"> </w:t>
      </w:r>
      <w:r w:rsidR="000716C8" w:rsidRPr="00944864">
        <w:rPr>
          <w:rFonts w:ascii="Calibri" w:hAnsi="Calibri" w:cs="Calibri"/>
          <w:b/>
          <w:bCs/>
          <w:sz w:val="32"/>
        </w:rPr>
        <w:t>#</w:t>
      </w:r>
      <w:r w:rsidRPr="00944864">
        <w:rPr>
          <w:rFonts w:ascii="Calibri" w:hAnsi="Calibri" w:cs="Calibri"/>
          <w:b/>
          <w:bCs/>
          <w:sz w:val="32"/>
        </w:rPr>
        <w:t xml:space="preserve">  </w:t>
      </w:r>
      <w:r w:rsidR="00944864">
        <w:rPr>
          <w:rFonts w:ascii="Calibri" w:hAnsi="Calibri" w:cs="Calibri"/>
          <w:b/>
          <w:bCs/>
          <w:sz w:val="32"/>
        </w:rPr>
        <w:t xml:space="preserve"> </w:t>
      </w:r>
      <w:r w:rsidR="00944864" w:rsidRPr="00944864">
        <w:rPr>
          <w:rFonts w:ascii="Calibri" w:hAnsi="Calibri" w:cs="Calibri"/>
          <w:b/>
          <w:bCs/>
          <w:sz w:val="32"/>
          <w:u w:val="single"/>
        </w:rPr>
        <w:t>3</w:t>
      </w:r>
      <w:r w:rsidR="00C540F6">
        <w:rPr>
          <w:rFonts w:ascii="Calibri" w:hAnsi="Calibri" w:cs="Calibri"/>
          <w:b/>
          <w:bCs/>
          <w:sz w:val="32"/>
          <w:u w:val="single"/>
        </w:rPr>
        <w:t>B</w:t>
      </w:r>
      <w:r w:rsidRPr="00772F12">
        <w:rPr>
          <w:rFonts w:ascii="Calibri" w:hAnsi="Calibri" w:cs="Calibri"/>
          <w:b/>
          <w:bCs/>
          <w:sz w:val="32"/>
        </w:rPr>
        <w:t xml:space="preserve">                    </w:t>
      </w:r>
      <w:r w:rsidR="00993F9A">
        <w:rPr>
          <w:rFonts w:ascii="Calibri" w:hAnsi="Calibri" w:cs="Calibri"/>
          <w:b/>
          <w:bCs/>
          <w:sz w:val="32"/>
        </w:rPr>
        <w:t xml:space="preserve">          </w:t>
      </w:r>
      <w:r w:rsidRPr="00772F12">
        <w:rPr>
          <w:rFonts w:ascii="Calibri" w:hAnsi="Calibri" w:cs="Calibri"/>
          <w:b/>
          <w:bCs/>
          <w:sz w:val="32"/>
        </w:rPr>
        <w:tab/>
      </w:r>
      <w:r w:rsidRPr="00772F12">
        <w:rPr>
          <w:rFonts w:ascii="Calibri" w:hAnsi="Calibri" w:cs="Calibri"/>
          <w:b/>
          <w:bCs/>
          <w:sz w:val="32"/>
        </w:rPr>
        <w:tab/>
      </w:r>
      <w:r w:rsidR="00772F12">
        <w:rPr>
          <w:rFonts w:ascii="Calibri" w:hAnsi="Calibri" w:cs="Calibri"/>
          <w:b/>
          <w:bCs/>
          <w:sz w:val="32"/>
        </w:rPr>
        <w:t xml:space="preserve">         </w:t>
      </w:r>
      <w:r w:rsidRPr="00772F12">
        <w:rPr>
          <w:rFonts w:ascii="Calibri" w:hAnsi="Calibri" w:cs="Calibri"/>
          <w:b/>
          <w:bCs/>
          <w:sz w:val="32"/>
        </w:rPr>
        <w:tab/>
      </w:r>
      <w:r w:rsidR="00993F9A">
        <w:rPr>
          <w:rFonts w:ascii="Calibri" w:hAnsi="Calibri" w:cs="Calibri"/>
          <w:b/>
          <w:bCs/>
          <w:sz w:val="32"/>
        </w:rPr>
        <w:t xml:space="preserve">  </w:t>
      </w:r>
      <w:r w:rsidR="00C56EAA" w:rsidRPr="00772F12">
        <w:rPr>
          <w:rFonts w:ascii="Calibri" w:hAnsi="Calibri" w:cs="Calibri"/>
          <w:b/>
          <w:bCs/>
          <w:sz w:val="32"/>
        </w:rPr>
        <w:t xml:space="preserve"> </w:t>
      </w:r>
      <w:r w:rsidRPr="00772F12">
        <w:rPr>
          <w:rFonts w:ascii="Calibri" w:hAnsi="Calibri" w:cs="Calibri"/>
          <w:b/>
          <w:bCs/>
          <w:i/>
          <w:iCs/>
          <w:sz w:val="32"/>
        </w:rPr>
        <w:t>DATE</w:t>
      </w:r>
      <w:r w:rsidRPr="00772F12">
        <w:rPr>
          <w:rFonts w:ascii="Calibri" w:hAnsi="Calibri" w:cs="Calibri"/>
          <w:b/>
          <w:bCs/>
          <w:sz w:val="32"/>
        </w:rPr>
        <w:t xml:space="preserve"> </w:t>
      </w:r>
      <w:r w:rsidR="00772F12">
        <w:rPr>
          <w:rFonts w:ascii="Calibri" w:hAnsi="Calibri" w:cs="Calibri"/>
          <w:b/>
          <w:bCs/>
          <w:sz w:val="32"/>
        </w:rPr>
        <w:t xml:space="preserve">and T-Time </w:t>
      </w:r>
      <w:r w:rsidR="00944864">
        <w:rPr>
          <w:rFonts w:ascii="Calibri" w:hAnsi="Calibri" w:cs="Calibri"/>
          <w:b/>
          <w:bCs/>
          <w:sz w:val="32"/>
        </w:rPr>
        <w:t xml:space="preserve"> </w:t>
      </w:r>
      <w:r w:rsidR="00772F12">
        <w:rPr>
          <w:rFonts w:ascii="Calibri" w:hAnsi="Calibri" w:cs="Calibri"/>
          <w:b/>
          <w:bCs/>
          <w:sz w:val="32"/>
        </w:rPr>
        <w:t xml:space="preserve"> </w:t>
      </w:r>
      <w:r w:rsidR="004F54EF">
        <w:rPr>
          <w:rFonts w:ascii="Calibri" w:hAnsi="Calibri" w:cs="Calibri"/>
          <w:b/>
          <w:bCs/>
          <w:sz w:val="32"/>
          <w:u w:val="single"/>
        </w:rPr>
        <w:t>March 14</w:t>
      </w:r>
      <w:r w:rsidR="00AE6F6F">
        <w:rPr>
          <w:rFonts w:ascii="Calibri" w:hAnsi="Calibri" w:cs="Calibri"/>
          <w:b/>
          <w:bCs/>
          <w:sz w:val="32"/>
          <w:u w:val="single"/>
        </w:rPr>
        <w:t xml:space="preserve"> – </w:t>
      </w:r>
      <w:r w:rsidR="00F11595">
        <w:rPr>
          <w:rFonts w:ascii="Calibri" w:hAnsi="Calibri" w:cs="Calibri"/>
          <w:b/>
          <w:bCs/>
          <w:sz w:val="32"/>
          <w:u w:val="single"/>
        </w:rPr>
        <w:t>8:30</w:t>
      </w:r>
      <w:r w:rsidR="000554AE">
        <w:rPr>
          <w:rFonts w:ascii="Calibri" w:hAnsi="Calibri" w:cs="Calibri"/>
          <w:b/>
          <w:bCs/>
          <w:sz w:val="32"/>
          <w:u w:val="single"/>
        </w:rPr>
        <w:t>am</w:t>
      </w:r>
    </w:p>
    <w:p w14:paraId="783CFABA" w14:textId="77777777" w:rsidR="00C540F6" w:rsidRDefault="00C540F6" w:rsidP="00C540F6">
      <w:pPr>
        <w:rPr>
          <w:rFonts w:ascii="Calibri" w:hAnsi="Calibri" w:cs="Calibri"/>
          <w:sz w:val="32"/>
        </w:rPr>
      </w:pPr>
    </w:p>
    <w:p w14:paraId="3D32F2FE" w14:textId="77777777" w:rsidR="00C540F6" w:rsidRDefault="00882B47" w:rsidP="00C540F6">
      <w:pPr>
        <w:rPr>
          <w:rFonts w:ascii="Calibri" w:hAnsi="Calibri" w:cs="Calibri"/>
          <w:sz w:val="32"/>
        </w:rPr>
      </w:pPr>
      <w:r>
        <w:rPr>
          <w:rFonts w:ascii="Calibri" w:hAnsi="Calibri" w:cs="Calibri"/>
          <w:i/>
          <w:iCs/>
          <w:sz w:val="32"/>
        </w:rPr>
        <w:t>VISITOR</w:t>
      </w:r>
      <w:r w:rsidR="00772F12">
        <w:rPr>
          <w:rFonts w:ascii="Calibri" w:hAnsi="Calibri" w:cs="Calibri"/>
          <w:i/>
          <w:iCs/>
          <w:sz w:val="32"/>
        </w:rPr>
        <w:t>:</w:t>
      </w:r>
      <w:r>
        <w:rPr>
          <w:rFonts w:ascii="Calibri" w:hAnsi="Calibri" w:cs="Calibri"/>
          <w:sz w:val="32"/>
        </w:rPr>
        <w:t xml:space="preserve"> </w:t>
      </w:r>
      <w:r w:rsidR="00C540F6">
        <w:rPr>
          <w:rFonts w:ascii="Calibri" w:hAnsi="Calibri" w:cs="Calibri"/>
          <w:sz w:val="32"/>
        </w:rPr>
        <w:t>Balboa                                                                    HOME: Twin Oaks</w:t>
      </w:r>
    </w:p>
    <w:p w14:paraId="5E00FE0E" w14:textId="66A0D589" w:rsidR="00C56EAA" w:rsidRPr="00C540F6" w:rsidRDefault="00147C06" w:rsidP="00C540F6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sz w:val="32"/>
        </w:rPr>
        <w:t xml:space="preserve">  </w:t>
      </w:r>
    </w:p>
    <w:p w14:paraId="671F3CD2" w14:textId="77777777" w:rsidR="00882B47" w:rsidRDefault="00882B47">
      <w:pPr>
        <w:rPr>
          <w:rFonts w:ascii="Calibri" w:hAnsi="Calibri" w:cs="Calibri"/>
          <w:sz w:val="16"/>
        </w:rPr>
      </w:pPr>
    </w:p>
    <w:tbl>
      <w:tblPr>
        <w:tblW w:w="142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0"/>
        <w:gridCol w:w="1050"/>
        <w:gridCol w:w="1890"/>
        <w:gridCol w:w="630"/>
        <w:gridCol w:w="548"/>
        <w:gridCol w:w="1072"/>
        <w:gridCol w:w="540"/>
        <w:gridCol w:w="596"/>
        <w:gridCol w:w="80"/>
        <w:gridCol w:w="615"/>
        <w:gridCol w:w="1139"/>
        <w:gridCol w:w="1800"/>
        <w:gridCol w:w="597"/>
        <w:gridCol w:w="573"/>
        <w:gridCol w:w="1260"/>
        <w:gridCol w:w="630"/>
        <w:gridCol w:w="630"/>
      </w:tblGrid>
      <w:tr w:rsidR="00882B47" w14:paraId="6EBCBE88" w14:textId="77777777" w:rsidTr="00AF01CF">
        <w:trPr>
          <w:trHeight w:val="250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D270C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TEAM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FBA45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GHIN #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9CAC5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4E261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D4BA0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HCP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B0F4C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GROSS/ADJ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685BE" w14:textId="77777777" w:rsidR="00882B47" w:rsidRDefault="00882B47">
            <w:pPr>
              <w:pStyle w:val="Heading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NET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5872B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PTS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F387D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6F245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TEAM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91942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GHIN #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ACACC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2DB6F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91DAB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HCP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41C24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GROSS/ADJ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83D96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NET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F7949" w14:textId="77777777" w:rsidR="00882B47" w:rsidRDefault="00882B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PTS</w:t>
            </w:r>
          </w:p>
        </w:tc>
      </w:tr>
      <w:tr w:rsidR="00AC329C" w14:paraId="223CB0AB" w14:textId="77777777" w:rsidTr="00AF01CF">
        <w:trPr>
          <w:trHeight w:val="528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65F84" w14:textId="77777777" w:rsidR="00AC329C" w:rsidRDefault="00AC32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75EB2B62" w14:textId="77777777" w:rsidR="00AC329C" w:rsidRDefault="00AC32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1A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C4609" w14:textId="176394F6" w:rsidR="00AC329C" w:rsidRDefault="00ED63D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0433254</w:t>
            </w:r>
          </w:p>
          <w:p w14:paraId="5847B5CA" w14:textId="62566B8B" w:rsidR="00AC329C" w:rsidRPr="00E7398D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5DD26" w14:textId="285FBEA4" w:rsidR="00AC329C" w:rsidRDefault="00ED63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Jeff Harris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1E1AF" w14:textId="7C215285" w:rsidR="00AC329C" w:rsidRDefault="00ED63D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8.6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BB91D" w14:textId="2567BA52" w:rsidR="00AC329C" w:rsidRDefault="00ED63D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94C66" w14:textId="61A92DB0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86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4CE1A" w14:textId="324A9254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78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3AEC3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43739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74B03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7D85B2F7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F97C2" w14:textId="2264AFC5" w:rsidR="00AC329C" w:rsidRPr="00E7398D" w:rsidRDefault="00AF01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30C58">
              <w:rPr>
                <w:rFonts w:ascii="Calibri" w:hAnsi="Calibri" w:cs="Calibri"/>
                <w:color w:val="FF0000"/>
              </w:rPr>
              <w:t>9559152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DA1D9" w14:textId="0BB7D855" w:rsidR="00AC329C" w:rsidRDefault="00AF01CF">
            <w:pPr>
              <w:autoSpaceDE w:val="0"/>
              <w:autoSpaceDN w:val="0"/>
              <w:adjustRightInd w:val="0"/>
              <w:ind w:right="-21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630C58">
              <w:rPr>
                <w:rFonts w:ascii="Calibri" w:hAnsi="Calibri" w:cs="Calibri"/>
                <w:color w:val="FF0000"/>
                <w:sz w:val="22"/>
                <w:szCs w:val="20"/>
              </w:rPr>
              <w:t>Bob Stuckey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700C2" w14:textId="26F2FE76" w:rsidR="00AC329C" w:rsidRPr="00630C58" w:rsidRDefault="00AF01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0"/>
              </w:rPr>
            </w:pPr>
            <w:r w:rsidRPr="00630C58">
              <w:rPr>
                <w:rFonts w:ascii="Calibri" w:hAnsi="Calibri" w:cs="Calibri"/>
                <w:color w:val="FF0000"/>
                <w:sz w:val="22"/>
                <w:szCs w:val="20"/>
              </w:rPr>
              <w:t>10.3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5074B" w14:textId="4593DE99" w:rsidR="00AC329C" w:rsidRPr="00630C58" w:rsidRDefault="00630C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0"/>
              </w:rPr>
            </w:pPr>
            <w:r w:rsidRPr="00630C58">
              <w:rPr>
                <w:rFonts w:ascii="Calibri" w:hAnsi="Calibri" w:cs="Calibri"/>
                <w:color w:val="FF0000"/>
                <w:sz w:val="22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5828B" w14:textId="07B44E14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DCE1D" w14:textId="2B23FF27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73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8EA2F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AC329C" w14:paraId="0E31909B" w14:textId="77777777" w:rsidTr="00AF01CF">
        <w:trPr>
          <w:trHeight w:val="528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24E51" w14:textId="77777777" w:rsidR="00AC329C" w:rsidRDefault="00AC32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29933AC4" w14:textId="77777777" w:rsidR="00AC329C" w:rsidRDefault="00AC32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1B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233AB" w14:textId="2868ACF5" w:rsidR="00AC329C" w:rsidRPr="00E7398D" w:rsidRDefault="00ED63D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10765929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4DF04" w14:textId="52BFF756" w:rsidR="00AC329C" w:rsidRDefault="00ED63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Mark Wiedenhoff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C899F" w14:textId="29809142" w:rsidR="00AC329C" w:rsidRDefault="00ED63D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9.9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88B8D" w14:textId="445163D9" w:rsidR="00AC329C" w:rsidRDefault="00ED63D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9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E848D" w14:textId="71DC6EBD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86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FF761" w14:textId="30913AC7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77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21C47" w14:textId="4E88B058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3BA0A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50134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427BED33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1B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7980B" w14:textId="46BFF2F4" w:rsidR="00AC329C" w:rsidRPr="00E7398D" w:rsidRDefault="00AF01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8803627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0A1A9" w14:textId="5EEE54B1" w:rsidR="00AC329C" w:rsidRDefault="00AF01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Todd Albiston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684B2" w14:textId="7833F838" w:rsidR="00AC329C" w:rsidRDefault="00AF01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12.1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D7243" w14:textId="7CC66816" w:rsidR="00AC329C" w:rsidRDefault="00AF01C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55244" w14:textId="1F004340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88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1B54D" w14:textId="6820BE0C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77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50019" w14:textId="011DA848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5</w:t>
            </w:r>
          </w:p>
        </w:tc>
      </w:tr>
      <w:tr w:rsidR="00AC329C" w14:paraId="7704E5E0" w14:textId="77777777" w:rsidTr="00527E7A">
        <w:trPr>
          <w:trHeight w:val="598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555C4" w14:textId="77777777" w:rsidR="00AC329C" w:rsidRDefault="00AC32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7C37F04E" w14:textId="77777777" w:rsidR="00AC329C" w:rsidRDefault="00AC32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2A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AD1B5" w14:textId="017051A1" w:rsidR="00AC329C" w:rsidRPr="00E7398D" w:rsidRDefault="00ED63D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9920845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BB97C" w14:textId="3AB0C190" w:rsidR="00AC329C" w:rsidRDefault="00F846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John Hensley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7B4BE" w14:textId="29FE8CBA" w:rsidR="00AC329C" w:rsidRDefault="00F846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10.7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DD009" w14:textId="25698620" w:rsidR="00AC329C" w:rsidRDefault="00F846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10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2E282" w14:textId="6CE207D1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844CE" w14:textId="3652D3B0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75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79CA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103E4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EFC93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3ECC5677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2A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DDC83" w14:textId="08C9AE20" w:rsidR="00AC329C" w:rsidRPr="00E7398D" w:rsidRDefault="005153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1558244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159CA" w14:textId="3C29B3D4" w:rsidR="00AC329C" w:rsidRDefault="005153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Brian Smith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E902B" w14:textId="26E49A51" w:rsidR="00AC329C" w:rsidRDefault="005153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14.8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DB024" w14:textId="2B00E826" w:rsidR="00AC329C" w:rsidRDefault="005153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B2BD9" w14:textId="4B27BD5B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87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DE458" w14:textId="4E983495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73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DECDF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AC329C" w14:paraId="23DF63BC" w14:textId="77777777" w:rsidTr="00AF01CF">
        <w:trPr>
          <w:trHeight w:val="528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AB6E" w14:textId="77777777" w:rsidR="00AC329C" w:rsidRDefault="00AC32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4C044CF0" w14:textId="77777777" w:rsidR="00AC329C" w:rsidRDefault="00AC32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2B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872F2" w14:textId="5C4B4933" w:rsidR="00AC329C" w:rsidRPr="00E7398D" w:rsidRDefault="00F846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267597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E8CFF" w14:textId="4F43FF9F" w:rsidR="00AC329C" w:rsidRDefault="00F846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Steve Falletta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3FFBB" w14:textId="7EB24548" w:rsidR="00AC329C" w:rsidRDefault="00F846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13.7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694C1" w14:textId="1818E926" w:rsidR="00AC329C" w:rsidRDefault="00F846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13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5988F" w14:textId="228FDD08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AAE3E" w14:textId="041F4A6F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72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B69F3" w14:textId="3F774596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C58A2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11206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322D3B7C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2B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FCC95" w14:textId="308721CF" w:rsidR="00AC329C" w:rsidRPr="00E7398D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9694320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81D02" w14:textId="36D9D496" w:rsidR="00AC329C" w:rsidRPr="00944864" w:rsidRDefault="00AC329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</w:pPr>
            <w:r w:rsidRPr="00944864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Bob Rosson (C)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DCE5C" w14:textId="35D051A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16.</w:t>
            </w:r>
            <w:r w:rsidR="00515319">
              <w:rPr>
                <w:rFonts w:ascii="Calibri" w:hAnsi="Calibri" w:cs="Calibri"/>
                <w:color w:val="000000"/>
                <w:sz w:val="22"/>
                <w:szCs w:val="20"/>
              </w:rPr>
              <w:t>3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28A59" w14:textId="112C1529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</w:t>
            </w:r>
            <w:r w:rsidR="00515319">
              <w:rPr>
                <w:rFonts w:ascii="Calibri" w:hAnsi="Calibri" w:cs="Calibri"/>
                <w:color w:val="000000"/>
                <w:sz w:val="22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2339A" w14:textId="402620E1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87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2686B" w14:textId="11C82F08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71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CCA07" w14:textId="69CD7A51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5</w:t>
            </w:r>
          </w:p>
        </w:tc>
      </w:tr>
      <w:tr w:rsidR="00AC329C" w14:paraId="3F49F22F" w14:textId="77777777" w:rsidTr="00AF01CF">
        <w:trPr>
          <w:trHeight w:val="528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1DA12" w14:textId="77777777" w:rsidR="00AC329C" w:rsidRDefault="00AC32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7E17B5E8" w14:textId="77777777" w:rsidR="00AC329C" w:rsidRDefault="00AC32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3A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A8F85" w14:textId="0EB51260" w:rsidR="00AC329C" w:rsidRPr="00E7398D" w:rsidRDefault="00F846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1156830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0E677" w14:textId="538EAFDC" w:rsidR="00AC329C" w:rsidRDefault="00F846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Glen Crouch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63487" w14:textId="76C26AD9" w:rsidR="00AC329C" w:rsidRDefault="006B509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14.7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9FBF4" w14:textId="1828C26F" w:rsidR="00AC329C" w:rsidRDefault="00F846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</w:t>
            </w:r>
            <w:r w:rsidR="006B509E">
              <w:rPr>
                <w:rFonts w:ascii="Calibri" w:hAnsi="Calibri" w:cs="Calibri"/>
                <w:color w:val="000000"/>
                <w:sz w:val="22"/>
                <w:szCs w:val="20"/>
              </w:rPr>
              <w:t>4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3A279" w14:textId="5DB56D59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88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CC5D6" w14:textId="1430D1B7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74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E8053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DEB56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A0D65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1470BCA7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3A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207CB" w14:textId="3BAB82BA" w:rsidR="00AC329C" w:rsidRPr="00E7398D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8629837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1C845" w14:textId="3DC2F0A3" w:rsidR="00AC329C" w:rsidRDefault="00AC32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Frank Bilotta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CCA86" w14:textId="72F25736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17.</w:t>
            </w:r>
            <w:r w:rsidR="00515319">
              <w:rPr>
                <w:rFonts w:ascii="Calibri" w:hAnsi="Calibri" w:cs="Calibri"/>
                <w:color w:val="000000"/>
                <w:sz w:val="22"/>
                <w:szCs w:val="20"/>
              </w:rPr>
              <w:t>6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226C8" w14:textId="23AD5779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</w:t>
            </w:r>
            <w:r w:rsidR="00515319">
              <w:rPr>
                <w:rFonts w:ascii="Calibri" w:hAnsi="Calibri" w:cs="Calibri"/>
                <w:color w:val="000000"/>
                <w:sz w:val="22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6B806" w14:textId="47C110D6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91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EA835" w14:textId="54AFADCB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74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7AD8E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AC329C" w14:paraId="1FCF5F6D" w14:textId="77777777" w:rsidTr="00AF01CF">
        <w:trPr>
          <w:trHeight w:val="528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CC780" w14:textId="77777777" w:rsidR="00AC329C" w:rsidRDefault="00AC32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3ADE257C" w14:textId="77777777" w:rsidR="00AC329C" w:rsidRDefault="00AC32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3B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0D16C" w14:textId="721F8754" w:rsidR="00AC329C" w:rsidRPr="00E7398D" w:rsidRDefault="00F846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9718213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F1218" w14:textId="3E97938F" w:rsidR="00AC329C" w:rsidRDefault="00F846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Joe McNamara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61849" w14:textId="58049A1B" w:rsidR="00AC329C" w:rsidRDefault="00F846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18.5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E5BD9" w14:textId="4398F0C0" w:rsidR="00AC329C" w:rsidRDefault="00F846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18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65791" w14:textId="2FEA1FEA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98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A374E" w14:textId="43D723F5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80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89F2C" w14:textId="2F8B4094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3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F5425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BDE57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46FD93B6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3B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87A5F" w14:textId="6AA96D25" w:rsidR="00AC329C" w:rsidRPr="00E7398D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6444983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B4C68" w14:textId="00CD25D9" w:rsidR="00AC329C" w:rsidRDefault="00AC32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Jim Moran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EE69B" w14:textId="59319D8B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19.6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1A452" w14:textId="3BC6973E" w:rsidR="00AC329C" w:rsidRDefault="005153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20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9B9B9" w14:textId="72AB2C98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100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6E98A" w14:textId="2BDAB9FB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80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A2C3A" w14:textId="0ADA5D0E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3</w:t>
            </w:r>
          </w:p>
        </w:tc>
      </w:tr>
      <w:tr w:rsidR="00AC329C" w14:paraId="15088FB7" w14:textId="77777777" w:rsidTr="00AF01CF">
        <w:trPr>
          <w:trHeight w:val="528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8C8E78" w14:textId="77777777" w:rsidR="00AC329C" w:rsidRDefault="00AC32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.</w:t>
            </w:r>
          </w:p>
        </w:tc>
        <w:tc>
          <w:tcPr>
            <w:tcW w:w="10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428270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92CB71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939634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F60ECC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4EA29401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14D9C8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10F3AB52" w14:textId="77777777" w:rsidR="00AC329C" w:rsidRDefault="00AC329C">
            <w:pPr>
              <w:pStyle w:val="Heading7"/>
              <w:rPr>
                <w:rFonts w:ascii="Calibri" w:hAnsi="Calibri" w:cs="Calibri"/>
                <w:b w:val="0"/>
                <w:bCs w:val="0"/>
                <w:sz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001E36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7293EB02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BB36C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690F0E46" w14:textId="0C3927B0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5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37DAF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19456A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88DF1A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E3EDE5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2A3100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5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A6996D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58CEEE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</w:pPr>
          </w:p>
          <w:p w14:paraId="51073C54" w14:textId="77777777" w:rsidR="00AC329C" w:rsidRDefault="00AC329C">
            <w:pPr>
              <w:pStyle w:val="Heading7"/>
              <w:rPr>
                <w:rFonts w:ascii="Calibri" w:hAnsi="Calibri" w:cs="Calibri"/>
                <w:b w:val="0"/>
                <w:bCs w:val="0"/>
                <w:sz w:val="20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A24161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74B2D810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7D600" w14:textId="77777777" w:rsidR="00AC329C" w:rsidRDefault="00AC3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  <w:p w14:paraId="09797EF7" w14:textId="7630A90A" w:rsidR="00AC329C" w:rsidRDefault="00527E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13</w:t>
            </w:r>
            <w:bookmarkStart w:id="0" w:name="_GoBack"/>
            <w:bookmarkEnd w:id="0"/>
          </w:p>
        </w:tc>
      </w:tr>
    </w:tbl>
    <w:p w14:paraId="047E2BFC" w14:textId="16057E70" w:rsidR="00C56EAA" w:rsidRPr="006943D4" w:rsidRDefault="00C56EAA" w:rsidP="00C56EAA">
      <w:pPr>
        <w:pStyle w:val="Heading3"/>
        <w:rPr>
          <w:rFonts w:ascii="Calibri" w:hAnsi="Calibri" w:cs="Calibri"/>
          <w:sz w:val="24"/>
        </w:rPr>
      </w:pPr>
      <w:r w:rsidRPr="006943D4">
        <w:rPr>
          <w:rFonts w:ascii="Calibri" w:hAnsi="Calibri" w:cs="Calibri"/>
          <w:sz w:val="24"/>
        </w:rPr>
        <w:t xml:space="preserve">NOTES:    Match Captain Names are Bolded </w:t>
      </w:r>
      <w:r w:rsidR="00072239">
        <w:rPr>
          <w:rFonts w:ascii="Calibri" w:hAnsi="Calibri" w:cs="Calibri"/>
          <w:sz w:val="24"/>
        </w:rPr>
        <w:t>or (C)</w:t>
      </w:r>
    </w:p>
    <w:p w14:paraId="3E7977B8" w14:textId="77777777" w:rsidR="00C56EAA" w:rsidRDefault="00C56EAA" w:rsidP="00D43013">
      <w:pPr>
        <w:pStyle w:val="Heading2"/>
        <w:jc w:val="left"/>
        <w:rPr>
          <w:rFonts w:ascii="Calibri" w:hAnsi="Calibri" w:cs="Calibri"/>
        </w:rPr>
      </w:pPr>
    </w:p>
    <w:p w14:paraId="54F2A62F" w14:textId="77777777" w:rsidR="00882B47" w:rsidRDefault="00882B47" w:rsidP="00D43013">
      <w:pPr>
        <w:pStyle w:val="Heading2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SIGNED</w:t>
      </w:r>
      <w:r w:rsidR="00D43013">
        <w:rPr>
          <w:rFonts w:ascii="Calibri" w:hAnsi="Calibri" w:cs="Calibri"/>
        </w:rPr>
        <w:t xml:space="preserve"> </w:t>
      </w:r>
      <w:r w:rsidR="00E441A0">
        <w:rPr>
          <w:rFonts w:ascii="Calibri" w:hAnsi="Calibri" w:cs="Calibri"/>
        </w:rPr>
        <w:t>by</w:t>
      </w:r>
      <w:r w:rsidR="00D43013">
        <w:rPr>
          <w:rFonts w:ascii="Calibri" w:hAnsi="Calibri" w:cs="Calibri"/>
        </w:rPr>
        <w:t xml:space="preserve"> Home Match Captain</w:t>
      </w:r>
      <w:r>
        <w:rPr>
          <w:rFonts w:ascii="Calibri" w:hAnsi="Calibri" w:cs="Calibri"/>
        </w:rPr>
        <w:t xml:space="preserve"> _________</w:t>
      </w:r>
      <w:r w:rsidR="00D43013">
        <w:rPr>
          <w:rFonts w:ascii="Calibri" w:hAnsi="Calibri" w:cs="Calibri"/>
        </w:rPr>
        <w:softHyphen/>
      </w:r>
      <w:r w:rsidR="00D43013">
        <w:rPr>
          <w:rFonts w:ascii="Calibri" w:hAnsi="Calibri" w:cs="Calibri"/>
        </w:rPr>
        <w:softHyphen/>
      </w:r>
      <w:r w:rsidR="00D43013">
        <w:rPr>
          <w:rFonts w:ascii="Calibri" w:hAnsi="Calibri" w:cs="Calibri"/>
        </w:rPr>
        <w:softHyphen/>
        <w:t xml:space="preserve">_______________  </w:t>
      </w:r>
      <w:r>
        <w:rPr>
          <w:rFonts w:ascii="Calibri" w:hAnsi="Calibri" w:cs="Calibri"/>
        </w:rPr>
        <w:t xml:space="preserve">  ATTESTED </w:t>
      </w:r>
      <w:r w:rsidR="00E441A0">
        <w:rPr>
          <w:rFonts w:ascii="Calibri" w:hAnsi="Calibri" w:cs="Calibri"/>
        </w:rPr>
        <w:t>to by</w:t>
      </w:r>
      <w:r w:rsidR="00D43013">
        <w:rPr>
          <w:rFonts w:ascii="Calibri" w:hAnsi="Calibri" w:cs="Calibri"/>
        </w:rPr>
        <w:t xml:space="preserve"> Visitor’s Match Captain </w:t>
      </w:r>
      <w:r>
        <w:rPr>
          <w:rFonts w:ascii="Calibri" w:hAnsi="Calibri" w:cs="Calibri"/>
        </w:rPr>
        <w:t>__</w:t>
      </w:r>
      <w:r w:rsidR="00D43013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____________________</w:t>
      </w:r>
    </w:p>
    <w:p w14:paraId="7BDE38D4" w14:textId="77777777" w:rsidR="00D43013" w:rsidRDefault="00D43013">
      <w:pPr>
        <w:pStyle w:val="Heading3"/>
        <w:rPr>
          <w:rFonts w:ascii="Calibri" w:hAnsi="Calibri" w:cs="Calibri"/>
        </w:rPr>
      </w:pPr>
    </w:p>
    <w:p w14:paraId="17372277" w14:textId="121F2132" w:rsidR="00882B47" w:rsidRDefault="00882B47" w:rsidP="005B4397">
      <w:pPr>
        <w:pStyle w:val="Heading3"/>
        <w:jc w:val="left"/>
        <w:rPr>
          <w:rFonts w:ascii="Calibri" w:hAnsi="Calibri" w:cs="Calibri"/>
        </w:rPr>
      </w:pPr>
    </w:p>
    <w:p w14:paraId="3931F60A" w14:textId="2E04C7B9" w:rsidR="00882B47" w:rsidRDefault="00E441A0">
      <w:pPr>
        <w:ind w:left="720" w:firstLine="720"/>
        <w:jc w:val="center"/>
        <w:rPr>
          <w:rFonts w:ascii="Calibri" w:hAnsi="Calibri" w:cs="Calibri"/>
          <w:b/>
          <w:bCs/>
          <w:color w:val="FF0000"/>
          <w:sz w:val="32"/>
          <w:szCs w:val="32"/>
          <w:u w:val="single"/>
        </w:rPr>
      </w:pPr>
      <w:r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Team Match Captain</w:t>
      </w:r>
      <w:r w:rsidR="00C56EAA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 xml:space="preserve"> </w:t>
      </w:r>
      <w:r w:rsidR="009E3CBC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must Report</w:t>
      </w:r>
      <w:r w:rsidR="00882B47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 xml:space="preserve"> Match Results To</w:t>
      </w:r>
      <w:r w:rsidR="00FB5958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 xml:space="preserve"> Roy Burchill by 7 PM</w:t>
      </w:r>
      <w:r w:rsidR="009E3CBC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 xml:space="preserve"> of Match Day</w:t>
      </w:r>
      <w:r w:rsidR="00882B47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:</w:t>
      </w:r>
    </w:p>
    <w:p w14:paraId="4CB8AA0F" w14:textId="77777777" w:rsidR="00661B13" w:rsidRDefault="00661B13" w:rsidP="00661B13">
      <w:pPr>
        <w:ind w:left="1440"/>
        <w:jc w:val="center"/>
      </w:pPr>
      <w:r>
        <w:t xml:space="preserve">Report to Roy by Text </w:t>
      </w:r>
      <w:r w:rsidR="00930223">
        <w:t>(preferred)</w:t>
      </w:r>
      <w:r>
        <w:t xml:space="preserve"> 858-699-7310 or EMAIL: </w:t>
      </w:r>
      <w:hyperlink r:id="rId4" w:history="1">
        <w:r w:rsidRPr="00615F34">
          <w:rPr>
            <w:rStyle w:val="Hyperlink"/>
          </w:rPr>
          <w:t>royburchill@gmail.com</w:t>
        </w:r>
      </w:hyperlink>
    </w:p>
    <w:p w14:paraId="6360E5C7" w14:textId="77777777" w:rsidR="00930223" w:rsidRDefault="00930223" w:rsidP="00661B13">
      <w:pPr>
        <w:ind w:left="1440"/>
        <w:jc w:val="center"/>
      </w:pPr>
      <w:r>
        <w:t>There is no need to forward the</w:t>
      </w:r>
      <w:r w:rsidR="009930C7">
        <w:t xml:space="preserve"> match</w:t>
      </w:r>
      <w:r>
        <w:t xml:space="preserve"> results score sheet. </w:t>
      </w:r>
    </w:p>
    <w:p w14:paraId="175BE574" w14:textId="77777777" w:rsidR="00661B13" w:rsidRPr="00B87A59" w:rsidRDefault="00930223" w:rsidP="00B87A59">
      <w:pPr>
        <w:ind w:left="1440"/>
        <w:jc w:val="center"/>
      </w:pPr>
      <w:r>
        <w:t>Just include</w:t>
      </w:r>
      <w:r w:rsidR="00147C06">
        <w:t xml:space="preserve"> match #, visiting team points, </w:t>
      </w:r>
      <w:r>
        <w:t>and home team points</w:t>
      </w:r>
    </w:p>
    <w:sectPr w:rsidR="00661B13" w:rsidRPr="00B87A59" w:rsidSect="000D55F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BE"/>
    <w:rsid w:val="000554AE"/>
    <w:rsid w:val="000716C8"/>
    <w:rsid w:val="00072239"/>
    <w:rsid w:val="000D55F5"/>
    <w:rsid w:val="00147C06"/>
    <w:rsid w:val="00222480"/>
    <w:rsid w:val="00261268"/>
    <w:rsid w:val="002C765F"/>
    <w:rsid w:val="002E0A73"/>
    <w:rsid w:val="003B1252"/>
    <w:rsid w:val="004D2730"/>
    <w:rsid w:val="004E08F2"/>
    <w:rsid w:val="004E49F0"/>
    <w:rsid w:val="004F54EF"/>
    <w:rsid w:val="00515319"/>
    <w:rsid w:val="00527E7A"/>
    <w:rsid w:val="005B4397"/>
    <w:rsid w:val="00630C58"/>
    <w:rsid w:val="00661B13"/>
    <w:rsid w:val="006943D4"/>
    <w:rsid w:val="006B509E"/>
    <w:rsid w:val="00772F12"/>
    <w:rsid w:val="007D01BD"/>
    <w:rsid w:val="00812195"/>
    <w:rsid w:val="00827379"/>
    <w:rsid w:val="00882B47"/>
    <w:rsid w:val="00930223"/>
    <w:rsid w:val="00944864"/>
    <w:rsid w:val="009930C7"/>
    <w:rsid w:val="00993F9A"/>
    <w:rsid w:val="009E3CBC"/>
    <w:rsid w:val="009F1419"/>
    <w:rsid w:val="00A73BF7"/>
    <w:rsid w:val="00AA569E"/>
    <w:rsid w:val="00AC329C"/>
    <w:rsid w:val="00AE6F6F"/>
    <w:rsid w:val="00AF01CF"/>
    <w:rsid w:val="00B52378"/>
    <w:rsid w:val="00B55955"/>
    <w:rsid w:val="00B831D4"/>
    <w:rsid w:val="00B87A59"/>
    <w:rsid w:val="00BC658B"/>
    <w:rsid w:val="00BC68E9"/>
    <w:rsid w:val="00C540F6"/>
    <w:rsid w:val="00C56EAA"/>
    <w:rsid w:val="00C64E8E"/>
    <w:rsid w:val="00D43013"/>
    <w:rsid w:val="00D56780"/>
    <w:rsid w:val="00D71476"/>
    <w:rsid w:val="00DB31A3"/>
    <w:rsid w:val="00DD1969"/>
    <w:rsid w:val="00E441A0"/>
    <w:rsid w:val="00E63BF7"/>
    <w:rsid w:val="00E7398D"/>
    <w:rsid w:val="00ED63D5"/>
    <w:rsid w:val="00F11595"/>
    <w:rsid w:val="00F60911"/>
    <w:rsid w:val="00F846CC"/>
    <w:rsid w:val="00FB5958"/>
    <w:rsid w:val="00FC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D306E"/>
  <w15:docId w15:val="{95CDA292-DF05-4F5A-B9AA-009038B9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55F5"/>
    <w:rPr>
      <w:sz w:val="24"/>
      <w:szCs w:val="24"/>
    </w:rPr>
  </w:style>
  <w:style w:type="paragraph" w:styleId="Heading1">
    <w:name w:val="heading 1"/>
    <w:basedOn w:val="Normal"/>
    <w:next w:val="Normal"/>
    <w:qFormat/>
    <w:rsid w:val="000D55F5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D55F5"/>
    <w:pPr>
      <w:keepNext/>
      <w:jc w:val="center"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qFormat/>
    <w:rsid w:val="000D55F5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0D55F5"/>
    <w:pPr>
      <w:keepNext/>
      <w:jc w:val="center"/>
      <w:outlineLvl w:val="3"/>
    </w:pPr>
    <w:rPr>
      <w:b/>
      <w:bCs/>
      <w:i/>
      <w:iCs/>
      <w:sz w:val="28"/>
    </w:rPr>
  </w:style>
  <w:style w:type="paragraph" w:styleId="Heading5">
    <w:name w:val="heading 5"/>
    <w:basedOn w:val="Normal"/>
    <w:next w:val="Normal"/>
    <w:qFormat/>
    <w:rsid w:val="000D55F5"/>
    <w:pPr>
      <w:keepNext/>
      <w:jc w:val="center"/>
      <w:outlineLvl w:val="4"/>
    </w:pPr>
    <w:rPr>
      <w:b/>
      <w:bCs/>
      <w:i/>
      <w:iCs/>
      <w:sz w:val="22"/>
    </w:rPr>
  </w:style>
  <w:style w:type="paragraph" w:styleId="Heading6">
    <w:name w:val="heading 6"/>
    <w:basedOn w:val="Normal"/>
    <w:next w:val="Normal"/>
    <w:qFormat/>
    <w:rsid w:val="000D55F5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 w:val="18"/>
      <w:szCs w:val="18"/>
    </w:rPr>
  </w:style>
  <w:style w:type="paragraph" w:styleId="Heading7">
    <w:name w:val="heading 7"/>
    <w:basedOn w:val="Normal"/>
    <w:next w:val="Normal"/>
    <w:qFormat/>
    <w:rsid w:val="000D55F5"/>
    <w:pPr>
      <w:keepNext/>
      <w:autoSpaceDE w:val="0"/>
      <w:autoSpaceDN w:val="0"/>
      <w:adjustRightInd w:val="0"/>
      <w:jc w:val="center"/>
      <w:outlineLvl w:val="6"/>
    </w:pPr>
    <w:rPr>
      <w:rFonts w:ascii="Arial" w:hAnsi="Arial" w:cs="Arial"/>
      <w:b/>
      <w:bCs/>
      <w:color w:val="000000"/>
      <w:sz w:val="22"/>
      <w:szCs w:val="20"/>
    </w:rPr>
  </w:style>
  <w:style w:type="paragraph" w:styleId="Heading8">
    <w:name w:val="heading 8"/>
    <w:basedOn w:val="Normal"/>
    <w:next w:val="Normal"/>
    <w:qFormat/>
    <w:rsid w:val="000D55F5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0D55F5"/>
    <w:rPr>
      <w:i/>
      <w:iCs/>
    </w:rPr>
  </w:style>
  <w:style w:type="character" w:styleId="Hyperlink">
    <w:name w:val="Hyperlink"/>
    <w:semiHidden/>
    <w:rsid w:val="000D55F5"/>
    <w:rPr>
      <w:color w:val="0000FF"/>
      <w:u w:val="single"/>
    </w:rPr>
  </w:style>
  <w:style w:type="paragraph" w:styleId="BalloonText">
    <w:name w:val="Balloon Text"/>
    <w:basedOn w:val="Normal"/>
    <w:semiHidden/>
    <w:rsid w:val="000D5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royburchill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Hiscox\Pictures\0000%202021%20Sr.%20Play\Score%20Sheet%20template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C:\Users\Hiscox\Pictures\0000 2021 Sr. Play\Score Sheet template 2020.dotx</Template>
  <TotalTime>41</TotalTime>
  <Pages>1</Pages>
  <Words>209</Words>
  <Characters>1197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Diego County Seniors – TEAM MATCH RESULTS --2003</vt:lpstr>
    </vt:vector>
  </TitlesOfParts>
  <Company>Hewlett-Packard Company</Company>
  <LinksUpToDate>false</LinksUpToDate>
  <CharactersWithSpaces>1404</CharactersWithSpaces>
  <SharedDoc>false</SharedDoc>
  <HLinks>
    <vt:vector size="6" baseType="variant">
      <vt:variant>
        <vt:i4>1310841</vt:i4>
      </vt:variant>
      <vt:variant>
        <vt:i4>0</vt:i4>
      </vt:variant>
      <vt:variant>
        <vt:i4>0</vt:i4>
      </vt:variant>
      <vt:variant>
        <vt:i4>5</vt:i4>
      </vt:variant>
      <vt:variant>
        <vt:lpwstr>mailto:ron3putt@aol.com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County Seniors – TEAM MATCH RESULTS --2003</dc:title>
  <dc:creator>Hiscox</dc:creator>
  <cp:lastModifiedBy>Danielle Rosson</cp:lastModifiedBy>
  <cp:revision>8</cp:revision>
  <cp:lastPrinted>2019-01-15T04:11:00Z</cp:lastPrinted>
  <dcterms:created xsi:type="dcterms:W3CDTF">2022-03-09T18:12:00Z</dcterms:created>
  <dcterms:modified xsi:type="dcterms:W3CDTF">2022-03-15T00:36:00Z</dcterms:modified>
</cp:coreProperties>
</file>